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2C9B6" w14:textId="77777777" w:rsidR="00123B36" w:rsidRPr="00C00645" w:rsidRDefault="008C1AB7" w:rsidP="00667B4C">
      <w:pPr>
        <w:pStyle w:val="Nagwek"/>
        <w:shd w:val="clear" w:color="auto" w:fill="D9D9D9"/>
        <w:spacing w:before="0" w:line="240" w:lineRule="auto"/>
        <w:jc w:val="center"/>
        <w:rPr>
          <w:color w:val="auto"/>
        </w:rPr>
      </w:pPr>
      <w:bookmarkStart w:id="0" w:name="_Hlk56518160"/>
      <w:bookmarkStart w:id="1" w:name="_Hlk57887953"/>
      <w:bookmarkStart w:id="2" w:name="_Hlk57888002"/>
      <w:bookmarkStart w:id="3" w:name="_Hlk39489053"/>
      <w:bookmarkStart w:id="4" w:name="_Hlk39496985"/>
      <w:r>
        <w:rPr>
          <w:rFonts w:ascii="Times New Roman" w:hAnsi="Times New Roman"/>
          <w:color w:val="00000A"/>
          <w:sz w:val="28"/>
          <w:szCs w:val="28"/>
        </w:rPr>
        <w:t>ZAWIADOMIENIE</w:t>
      </w:r>
    </w:p>
    <w:bookmarkEnd w:id="0"/>
    <w:p w14:paraId="6A713AC2" w14:textId="77777777" w:rsidR="00123B36" w:rsidRPr="00C00645" w:rsidRDefault="008C1AB7" w:rsidP="00667B4C">
      <w:pPr>
        <w:pStyle w:val="Nagwek"/>
        <w:shd w:val="clear" w:color="auto" w:fill="D9D9D9"/>
        <w:spacing w:before="0" w:line="240" w:lineRule="auto"/>
        <w:jc w:val="center"/>
        <w:rPr>
          <w:color w:val="auto"/>
        </w:rPr>
      </w:pPr>
      <w:r w:rsidRPr="00C00645">
        <w:rPr>
          <w:rFonts w:ascii="Times New Roman" w:hAnsi="Times New Roman"/>
          <w:color w:val="auto"/>
          <w:sz w:val="28"/>
          <w:szCs w:val="28"/>
        </w:rPr>
        <w:t>o zakończeniu budowy</w:t>
      </w:r>
    </w:p>
    <w:p w14:paraId="14E8170B" w14:textId="77777777" w:rsidR="00123B36" w:rsidRPr="00C00645" w:rsidRDefault="008C1AB7" w:rsidP="00667B4C">
      <w:pPr>
        <w:pStyle w:val="Nagwek"/>
        <w:shd w:val="clear" w:color="auto" w:fill="D9D9D9"/>
        <w:spacing w:before="0" w:line="240" w:lineRule="auto"/>
        <w:jc w:val="center"/>
        <w:rPr>
          <w:color w:val="auto"/>
        </w:rPr>
      </w:pPr>
      <w:r w:rsidRPr="00C00645">
        <w:rPr>
          <w:rFonts w:ascii="Times New Roman" w:hAnsi="Times New Roman"/>
          <w:color w:val="auto"/>
          <w:sz w:val="28"/>
          <w:szCs w:val="28"/>
        </w:rPr>
        <w:t>(PB-16)</w:t>
      </w:r>
    </w:p>
    <w:bookmarkEnd w:id="1"/>
    <w:bookmarkEnd w:id="2"/>
    <w:p w14:paraId="26C8D06C" w14:textId="77777777" w:rsidR="00123B36" w:rsidRDefault="008C1AB7" w:rsidP="00667B4C">
      <w:pPr>
        <w:pStyle w:val="Standard"/>
        <w:shd w:val="clear" w:color="auto" w:fill="D9D9D9"/>
        <w:spacing w:before="0" w:after="0" w:line="360" w:lineRule="auto"/>
        <w:jc w:val="center"/>
      </w:pPr>
      <w:r>
        <w:rPr>
          <w:rFonts w:ascii="Times New Roman" w:hAnsi="Times New Roman"/>
          <w:sz w:val="24"/>
        </w:rPr>
        <w:t>PB-16 nie dotyczy budynków mieszkalnych jednorodzinnych.</w:t>
      </w:r>
    </w:p>
    <w:p w14:paraId="00F08765" w14:textId="77777777" w:rsidR="00123B36" w:rsidRDefault="008C1AB7" w:rsidP="00E90E70">
      <w:pPr>
        <w:pStyle w:val="Standard"/>
        <w:spacing w:before="60" w:after="60"/>
        <w:ind w:right="283"/>
        <w:jc w:val="both"/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: art. 54 i art. 57 ust. 1 w zw. z ust. 3a ustawy z dnia 7 lipca 1994 r. – Prawo budowlane (Dz. U. z 2021 r. poz. 2351, z </w:t>
      </w:r>
      <w:proofErr w:type="spellStart"/>
      <w:r>
        <w:rPr>
          <w:rFonts w:ascii="Times New Roman" w:eastAsia="Times New Roman" w:hAnsi="Times New Roman"/>
          <w:sz w:val="18"/>
          <w:szCs w:val="16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6"/>
          <w:lang w:eastAsia="pl-PL"/>
        </w:rPr>
        <w:t>. zm.).</w:t>
      </w:r>
    </w:p>
    <w:tbl>
      <w:tblPr>
        <w:tblW w:w="105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0"/>
      </w:tblGrid>
      <w:tr w:rsidR="00123B36" w14:paraId="1F032599" w14:textId="77777777">
        <w:trPr>
          <w:trHeight w:val="441"/>
        </w:trPr>
        <w:tc>
          <w:tcPr>
            <w:tcW w:w="105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DE19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6C62C9E" w14:textId="77777777" w:rsidR="00123B36" w:rsidRDefault="008C1AB7">
      <w:pPr>
        <w:pStyle w:val="Standard"/>
        <w:spacing w:before="180" w:after="6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……………………………………………………………………………………………………………………</w:t>
      </w:r>
    </w:p>
    <w:tbl>
      <w:tblPr>
        <w:tblW w:w="1055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</w:tblGrid>
      <w:tr w:rsidR="00123B36" w14:paraId="2B606FEE" w14:textId="77777777">
        <w:trPr>
          <w:trHeight w:val="472"/>
        </w:trPr>
        <w:tc>
          <w:tcPr>
            <w:tcW w:w="10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9D47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2DB2CDB6" w14:textId="4ACF55E8" w:rsidR="00123B36" w:rsidRDefault="008C1AB7">
      <w:pPr>
        <w:pStyle w:val="Standard"/>
        <w:spacing w:before="180" w:after="0" w:line="360" w:lineRule="auto"/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br/>
        <w:t>Kraj: ……………… Województwo: .…………………</w:t>
      </w:r>
      <w:r w:rsidR="00E90E70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Powiat: ………</w:t>
      </w:r>
      <w:r w:rsidR="00E90E70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………. Gmina: .………………..………</w:t>
      </w:r>
      <w:r w:rsidR="00E90E70">
        <w:rPr>
          <w:rFonts w:ascii="Times New Roman" w:hAnsi="Times New Roman"/>
          <w:iCs/>
          <w:sz w:val="22"/>
          <w:szCs w:val="22"/>
        </w:rPr>
        <w:t>…</w:t>
      </w:r>
    </w:p>
    <w:p w14:paraId="3F8A8733" w14:textId="4EB245D4" w:rsidR="00123B36" w:rsidRDefault="008C1AB7">
      <w:pPr>
        <w:pStyle w:val="Standard"/>
        <w:spacing w:before="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 Nr domu: …. Nr lokalu: 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 </w:t>
      </w:r>
      <w:r>
        <w:rPr>
          <w:rFonts w:ascii="Times New Roman" w:hAnsi="Times New Roman"/>
          <w:iCs/>
          <w:color w:val="000000"/>
          <w:sz w:val="22"/>
          <w:szCs w:val="22"/>
        </w:rPr>
        <w:t>Kod pocztowy: .……….…… Poczta: ...……</w:t>
      </w:r>
      <w:r w:rsidR="00E90E70">
        <w:rPr>
          <w:rFonts w:ascii="Times New Roman" w:hAnsi="Times New Roman"/>
          <w:iCs/>
          <w:color w:val="000000"/>
          <w:sz w:val="22"/>
          <w:szCs w:val="22"/>
        </w:rPr>
        <w:t>..</w:t>
      </w:r>
      <w:r>
        <w:rPr>
          <w:rFonts w:ascii="Times New Roman" w:hAnsi="Times New Roman"/>
          <w:iCs/>
          <w:color w:val="000000"/>
          <w:sz w:val="22"/>
          <w:szCs w:val="22"/>
        </w:rPr>
        <w:t>……</w:t>
      </w:r>
      <w:r w:rsidR="00E90E70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</w:t>
      </w:r>
      <w:r w:rsidR="00E90E70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Nr tel. (nieobowiązkowo): .………………..……</w:t>
      </w:r>
    </w:p>
    <w:tbl>
      <w:tblPr>
        <w:tblW w:w="105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0"/>
      </w:tblGrid>
      <w:tr w:rsidR="00123B36" w14:paraId="5D2E7E26" w14:textId="77777777">
        <w:trPr>
          <w:trHeight w:val="376"/>
        </w:trPr>
        <w:tc>
          <w:tcPr>
            <w:tcW w:w="1054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F54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BAA6054" w14:textId="77777777" w:rsidR="00123B36" w:rsidRDefault="008C1AB7">
      <w:pPr>
        <w:pStyle w:val="Standard"/>
        <w:spacing w:before="60" w:after="60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DD98AFF" w14:textId="7AFF6BF7" w:rsidR="00123B36" w:rsidRDefault="008C1AB7" w:rsidP="00340F3E">
      <w:pPr>
        <w:pStyle w:val="Standard"/>
        <w:spacing w:before="180" w:after="0" w:line="360" w:lineRule="auto"/>
      </w:pPr>
      <w:r>
        <w:rPr>
          <w:rFonts w:ascii="Times New Roman" w:hAnsi="Times New Roman"/>
          <w:iCs/>
          <w:sz w:val="22"/>
          <w:szCs w:val="22"/>
        </w:rPr>
        <w:t>Kraj: ……………….Województwo: .………………</w:t>
      </w:r>
      <w:r w:rsidR="00340F3E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br/>
        <w:t>Powiat: ……………</w:t>
      </w:r>
      <w:r w:rsidR="00340F3E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.. Gmina: .………</w:t>
      </w:r>
      <w:r w:rsidR="00340F3E">
        <w:rPr>
          <w:rFonts w:ascii="Times New Roman" w:hAnsi="Times New Roman"/>
          <w:iCs/>
          <w:sz w:val="22"/>
          <w:szCs w:val="22"/>
        </w:rPr>
        <w:t>….</w:t>
      </w:r>
      <w:r>
        <w:rPr>
          <w:rFonts w:ascii="Times New Roman" w:hAnsi="Times New Roman"/>
          <w:iCs/>
          <w:sz w:val="22"/>
          <w:szCs w:val="22"/>
        </w:rPr>
        <w:t>………..</w:t>
      </w:r>
      <w:r w:rsidR="00340F3E">
        <w:t xml:space="preserve">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 Nr domu: ……. Nr lokalu: 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...……………………………….…….. </w:t>
      </w:r>
      <w:r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iCs/>
          <w:sz w:val="22"/>
          <w:szCs w:val="22"/>
        </w:rPr>
        <w:t>ePUAP</w:t>
      </w:r>
      <w:proofErr w:type="spellEnd"/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……………………………………………..…………………………………………….…….</w:t>
      </w:r>
    </w:p>
    <w:tbl>
      <w:tblPr>
        <w:tblW w:w="105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1"/>
      </w:tblGrid>
      <w:tr w:rsidR="00123B36" w14:paraId="0F7F3DBB" w14:textId="77777777">
        <w:trPr>
          <w:trHeight w:val="327"/>
        </w:trPr>
        <w:tc>
          <w:tcPr>
            <w:tcW w:w="105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2391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F6FF06C" w14:textId="77777777" w:rsidR="00123B36" w:rsidRDefault="008C1AB7">
      <w:pPr>
        <w:pStyle w:val="Standard"/>
        <w:widowControl w:val="0"/>
        <w:spacing w:before="60" w:after="0" w:line="240" w:lineRule="auto"/>
        <w:ind w:left="284"/>
        <w:jc w:val="both"/>
      </w:pPr>
      <w:bookmarkStart w:id="5" w:name="_Hlk39476200"/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5"/>
    <w:p w14:paraId="24672FA2" w14:textId="77777777" w:rsidR="00123B36" w:rsidRDefault="008C1AB7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4D884591" w14:textId="631E9891" w:rsidR="00123B36" w:rsidRDefault="008C1AB7" w:rsidP="00681D2F">
      <w:pPr>
        <w:pStyle w:val="Standard"/>
        <w:spacing w:before="18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</w:t>
      </w:r>
      <w:bookmarkStart w:id="6" w:name="_Hlk60938603"/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………………………………………………………………………………………………..…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Kraj: …………….Województwo: .………….……… </w:t>
      </w:r>
      <w:r w:rsidR="00681D2F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Powiat: ………………….. Gmina: .………</w:t>
      </w:r>
      <w:r w:rsidR="00DF7965"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t>………..……</w:t>
      </w:r>
      <w:r w:rsidR="00681D2F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 Nr domu: ……………. Nr lokalu: ……………….……...….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……………………………………………………………………….……………….………..</w:t>
      </w:r>
      <w:bookmarkEnd w:id="6"/>
      <w:r>
        <w:rPr>
          <w:rFonts w:ascii="Times New Roman" w:hAnsi="Times New Roman"/>
          <w:iCs/>
          <w:sz w:val="22"/>
          <w:szCs w:val="22"/>
        </w:rPr>
        <w:br/>
        <w:t>Email (nieobowiązkowo): ………………………………………………………………………………………………..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br/>
        <w:t>Nr tel. (nieobowiązkowo): .………………..………………………….………………………….……………………….</w:t>
      </w:r>
    </w:p>
    <w:tbl>
      <w:tblPr>
        <w:tblW w:w="1054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3"/>
      </w:tblGrid>
      <w:tr w:rsidR="00123B36" w14:paraId="11468BB8" w14:textId="77777777">
        <w:trPr>
          <w:trHeight w:val="680"/>
        </w:trPr>
        <w:tc>
          <w:tcPr>
            <w:tcW w:w="105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B76B" w14:textId="1774992A" w:rsidR="00123B36" w:rsidRDefault="008C1AB7">
            <w:pPr>
              <w:pStyle w:val="Bezodstpw"/>
              <w:spacing w:before="60" w:after="6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LUB ZGŁOSZENIU BUDOWY, </w:t>
            </w:r>
            <w:r w:rsidR="00DF796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 KTÓREJ MOWA W ART. 29 UST. 1 PKT 2 USTAWY – PRAWO BUDOWLANE</w:t>
            </w:r>
          </w:p>
        </w:tc>
      </w:tr>
    </w:tbl>
    <w:p w14:paraId="5A6AD175" w14:textId="77777777" w:rsidR="00123B36" w:rsidRDefault="008C1AB7">
      <w:pPr>
        <w:pStyle w:val="Standard"/>
        <w:spacing w:before="180" w:after="60" w:line="360" w:lineRule="auto"/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....……………………………………………………………..……</w:t>
      </w:r>
      <w:r>
        <w:rPr>
          <w:rFonts w:ascii="Times New Roman" w:hAnsi="Times New Roman"/>
          <w:iCs/>
          <w:sz w:val="22"/>
          <w:szCs w:val="22"/>
        </w:rPr>
        <w:br/>
        <w:t>Data wydania decyzji/dokonania zgłoszenia: …………………………………..…….…..………………………..……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…………..………….……………… Znak sprawy: ……………………………………………………….</w:t>
      </w:r>
    </w:p>
    <w:tbl>
      <w:tblPr>
        <w:tblW w:w="103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3"/>
      </w:tblGrid>
      <w:tr w:rsidR="00123B36" w14:paraId="4214068B" w14:textId="77777777">
        <w:trPr>
          <w:trHeight w:val="424"/>
        </w:trPr>
        <w:tc>
          <w:tcPr>
            <w:tcW w:w="103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5782" w14:textId="77777777" w:rsidR="00123B36" w:rsidRDefault="008C1AB7">
            <w:pPr>
              <w:pStyle w:val="Bezodstpw"/>
              <w:spacing w:before="60" w:after="60"/>
            </w:pPr>
            <w:bookmarkStart w:id="7" w:name="_Hlk5253805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7"/>
    <w:p w14:paraId="154BE70E" w14:textId="77777777" w:rsidR="00123B36" w:rsidRDefault="008C1AB7">
      <w:pPr>
        <w:pStyle w:val="Standard"/>
        <w:widowControl w:val="0"/>
        <w:spacing w:before="18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.…………………………………………………………….. Powiat: ………………………….……… Gmina: .……………….………  Ulica: …………………. Nr domu: ….. Miejscowość: …………………………….. Kod pocztowy: .……….…………..…….</w:t>
      </w:r>
    </w:p>
    <w:p w14:paraId="1BEBAE6C" w14:textId="77777777" w:rsidR="00123B36" w:rsidRDefault="008C1AB7">
      <w:pPr>
        <w:pStyle w:val="Standard"/>
        <w:widowControl w:val="0"/>
        <w:spacing w:before="0" w:after="6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………………………….………………………………........................................</w:t>
      </w:r>
    </w:p>
    <w:tbl>
      <w:tblPr>
        <w:tblW w:w="104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7"/>
      </w:tblGrid>
      <w:tr w:rsidR="00123B36" w14:paraId="7F4E8646" w14:textId="77777777">
        <w:trPr>
          <w:trHeight w:val="400"/>
        </w:trPr>
        <w:tc>
          <w:tcPr>
            <w:tcW w:w="1044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30C3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028218AE" w14:textId="77777777" w:rsidR="00123B36" w:rsidRDefault="008C1AB7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53F97864" w14:textId="77777777" w:rsidR="00123B36" w:rsidRDefault="008C1AB7">
      <w:pPr>
        <w:pStyle w:val="Standard"/>
        <w:spacing w:before="60" w:after="60" w:line="240" w:lineRule="auto"/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rozumieniu art. 2 pkt 5 ustawy z dnia 18 lipca 2002 r. o świadczeniu usług drogą elektroniczną </w:t>
      </w:r>
      <w:r>
        <w:rPr>
          <w:rStyle w:val="markedcontent"/>
          <w:rFonts w:ascii="Times New Roman" w:hAnsi="Times New Roman"/>
          <w:sz w:val="22"/>
          <w:szCs w:val="22"/>
        </w:rPr>
        <w:t>(Dz. U. z 2020 r. poz. 344)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tbl>
      <w:tblPr>
        <w:tblW w:w="105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3"/>
      </w:tblGrid>
      <w:tr w:rsidR="00123B36" w14:paraId="3D764D40" w14:textId="77777777">
        <w:trPr>
          <w:trHeight w:val="408"/>
        </w:trPr>
        <w:tc>
          <w:tcPr>
            <w:tcW w:w="105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827A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7E7E5C4C" w14:textId="315E4E1B" w:rsidR="00123B36" w:rsidRDefault="008C1AB7">
      <w:pPr>
        <w:pStyle w:val="Standard"/>
        <w:numPr>
          <w:ilvl w:val="0"/>
          <w:numId w:val="2"/>
        </w:numPr>
        <w:spacing w:before="120" w:after="0" w:line="240" w:lineRule="auto"/>
        <w:jc w:val="both"/>
      </w:pPr>
      <w:bookmarkStart w:id="8" w:name="_Hlk39488425"/>
      <w:bookmarkEnd w:id="3"/>
      <w:bookmarkEnd w:id="4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8"/>
    <w:p w14:paraId="50A7DDD3" w14:textId="09E73DF9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52F5B833" w14:textId="6B5FE13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9" w:name="_Hlk60938387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i porządku terenu budowy, a także –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razie korzystania – drogi, ulicy, sąsiedniej nieruchomości, budynku lub lokalu</w:t>
      </w:r>
      <w:bookmarkStart w:id="10" w:name="_Hlk58226509"/>
      <w:bookmarkStart w:id="11" w:name="_Hlk58225456"/>
      <w:r>
        <w:rPr>
          <w:rStyle w:val="Odwoanieprzypisukocowego"/>
        </w:rPr>
        <w:endnoteReference w:id="4"/>
      </w:r>
      <w:bookmarkEnd w:id="10"/>
    </w:p>
    <w:bookmarkEnd w:id="9"/>
    <w:bookmarkEnd w:id="11"/>
    <w:p w14:paraId="37A8607C" w14:textId="584FF915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2" w:name="_Hlk58225540"/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2</w:t>
      </w:r>
      <w:bookmarkEnd w:id="12"/>
    </w:p>
    <w:p w14:paraId="518A345C" w14:textId="7777777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3E0799EB" w14:textId="77777777" w:rsidR="00123B36" w:rsidRDefault="008C1AB7" w:rsidP="00073187">
      <w:pPr>
        <w:pStyle w:val="Akapitzlist"/>
        <w:spacing w:before="0" w:after="0" w:line="360" w:lineRule="auto"/>
        <w:ind w:left="567"/>
        <w:jc w:val="both"/>
      </w:pPr>
      <w:bookmarkStart w:id="13" w:name="_Hlk58214878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………………………………………………………………………………………………………………………………….</w:t>
      </w:r>
    </w:p>
    <w:p w14:paraId="44A8A6CF" w14:textId="77777777" w:rsidR="00123B36" w:rsidRDefault="008C1AB7" w:rsidP="00073187">
      <w:pPr>
        <w:pStyle w:val="Akapitzlist"/>
        <w:spacing w:before="0" w:after="0" w:line="36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………………………………………………………………………………………………………………………………….</w:t>
      </w:r>
    </w:p>
    <w:bookmarkEnd w:id="13"/>
    <w:p w14:paraId="15143642" w14:textId="0F138F72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Decyzja zezwalająca na eksploatację urządzenia technicznego, o której mowa w art. 14 ust. 1 ustawy z dnia 21 grudnia 2000 r. o dozorze technicznym (Dz. U. z 2021 r. poz. 272,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zm.), o ile jest wymagana 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43723A66" w14:textId="3647FA78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="00B126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0372C48" w14:textId="59A47FBB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14" w:name="_Hlk5788912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bookmarkEnd w:id="14"/>
    <w:p w14:paraId="2FAA75BD" w14:textId="16C50B04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 (Dz. U. z 2022 r. poz. 503),,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39739440" w14:textId="20446961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Wynik audytu bezpieczeństwa ruchu drogowego, o którym mowa w art. 24l ust. 1 ustawy z dnia 21 marca 1985 r. o drogach publicznych (Dz. U. z 2021 r. poz. 1376,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 zm.), oraz uzasadnienie zarządcy drogi, o którym mowa w art. 24l ust. 4 ustawy z dnia 21 marca 1985 r. o drogach publicznych - w przypadku drogi w transeuropejskiej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220B24C2" w14:textId="7B8B684E" w:rsidR="00123B36" w:rsidRPr="006A618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 w razie zmian nieodstępujących w sposób istotny od zatwierdzonego projektu</w:t>
      </w:r>
    </w:p>
    <w:p w14:paraId="6D875524" w14:textId="2406BBC6" w:rsidR="006A6186" w:rsidRPr="006A6186" w:rsidRDefault="006A6186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186">
        <w:rPr>
          <w:rFonts w:ascii="Times New Roman" w:hAnsi="Times New Roman"/>
          <w:sz w:val="20"/>
          <w:szCs w:val="20"/>
        </w:rPr>
        <w:t>Oświadczenia o braku sprzeciwu lub uwag ze strony organów wymienionych w art. 56 ustawy z 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6186">
        <w:rPr>
          <w:rFonts w:ascii="Times New Roman" w:hAnsi="Times New Roman"/>
          <w:sz w:val="20"/>
          <w:szCs w:val="20"/>
        </w:rPr>
        <w:t>7 lipca 1994 r. – Prawo budowlane, o ile są wymagane</w:t>
      </w:r>
    </w:p>
    <w:p w14:paraId="208DE139" w14:textId="2E2D6FC6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o opłacie skarbowej (Dz. U. z 2021 r. poz. 1923,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 zm.)) – jeżeli inwestor działa przez pełnomocnika</w:t>
      </w:r>
    </w:p>
    <w:p w14:paraId="7E060AC4" w14:textId="2025C71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</w:t>
      </w:r>
    </w:p>
    <w:p w14:paraId="48D7F0D9" w14:textId="77777777" w:rsidR="00123B36" w:rsidRDefault="008C1AB7" w:rsidP="00073187">
      <w:pPr>
        <w:pStyle w:val="Standard"/>
        <w:spacing w:before="0" w:after="0" w:line="24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1F3F8130" w14:textId="77777777" w:rsidR="00123B36" w:rsidRDefault="008C1AB7">
      <w:pPr>
        <w:pStyle w:val="Standard"/>
        <w:numPr>
          <w:ilvl w:val="0"/>
          <w:numId w:val="1"/>
        </w:numPr>
        <w:spacing w:before="0" w:after="12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………….……………………….……………………………………………………………………………..………………</w:t>
      </w:r>
    </w:p>
    <w:tbl>
      <w:tblPr>
        <w:tblW w:w="105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8"/>
      </w:tblGrid>
      <w:tr w:rsidR="00123B36" w14:paraId="0FE2199B" w14:textId="77777777">
        <w:trPr>
          <w:trHeight w:val="342"/>
        </w:trPr>
        <w:tc>
          <w:tcPr>
            <w:tcW w:w="105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C56F" w14:textId="2C279875" w:rsidR="00123B36" w:rsidRDefault="008C1AB7">
            <w:pPr>
              <w:pStyle w:val="Standard"/>
              <w:spacing w:before="60" w:after="6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844F9C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6FFD0075" w14:textId="77777777" w:rsidR="00123B36" w:rsidRDefault="008C1AB7">
      <w:pPr>
        <w:pStyle w:val="Standard"/>
        <w:spacing w:before="60" w:after="60"/>
        <w:ind w:left="284"/>
        <w:jc w:val="both"/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58078EB3" w14:textId="77777777" w:rsidR="00123B36" w:rsidRDefault="008C1AB7">
      <w:pPr>
        <w:pStyle w:val="Standard"/>
        <w:spacing w:before="240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……………………………………………………………………………………………………………………….……</w:t>
      </w:r>
    </w:p>
    <w:sectPr w:rsidR="00123B36">
      <w:endnotePr>
        <w:numFmt w:val="decimal"/>
      </w:endnotePr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CF72" w14:textId="77777777" w:rsidR="00AC4DFA" w:rsidRDefault="00AC4DFA">
      <w:pPr>
        <w:spacing w:after="0" w:line="240" w:lineRule="auto"/>
      </w:pPr>
      <w:r>
        <w:separator/>
      </w:r>
    </w:p>
  </w:endnote>
  <w:endnote w:type="continuationSeparator" w:id="0">
    <w:p w14:paraId="6315D277" w14:textId="77777777" w:rsidR="00AC4DFA" w:rsidRDefault="00AC4DFA">
      <w:pPr>
        <w:spacing w:after="0" w:line="240" w:lineRule="auto"/>
      </w:pPr>
      <w:r>
        <w:continuationSeparator/>
      </w:r>
    </w:p>
  </w:endnote>
  <w:endnote w:id="1">
    <w:p w14:paraId="66CC5598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</w:t>
      </w:r>
      <w:r>
        <w:rPr>
          <w:rFonts w:ascii="Times New Roman" w:hAnsi="Times New Roman"/>
          <w:sz w:val="16"/>
          <w:szCs w:val="16"/>
        </w:rPr>
        <w:br/>
        <w:t>w formularzu albo zamieszcza na osobnych stronach i dołącza do formularza.</w:t>
      </w:r>
    </w:p>
  </w:endnote>
  <w:endnote w:id="2">
    <w:p w14:paraId="47FC9D8E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sz w:val="16"/>
        </w:rPr>
        <w:tab/>
      </w:r>
      <w:r>
        <w:rPr>
          <w:rFonts w:ascii="Times New Roman" w:hAnsi="Times New Roman"/>
          <w:sz w:val="16"/>
        </w:rPr>
        <w:t xml:space="preserve">Adres skrzynki </w:t>
      </w:r>
      <w:proofErr w:type="spellStart"/>
      <w:r>
        <w:rPr>
          <w:rFonts w:ascii="Times New Roman" w:hAnsi="Times New Roman"/>
          <w:sz w:val="16"/>
        </w:rPr>
        <w:t>ePUAP</w:t>
      </w:r>
      <w:proofErr w:type="spellEnd"/>
      <w:r>
        <w:rPr>
          <w:rFonts w:ascii="Times New Roman" w:hAnsi="Times New Roman"/>
          <w:sz w:val="16"/>
        </w:rPr>
        <w:t xml:space="preserve"> wskazuje się w przypadku wyrażenia zgody na doręczanie korespondencji w niniejszej sprawie za pomocą środków komunikacji elektronicznej.</w:t>
      </w:r>
    </w:p>
  </w:endnote>
  <w:endnote w:id="3">
    <w:p w14:paraId="41353BA9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4">
    <w:p w14:paraId="013D2917" w14:textId="2A552C58" w:rsidR="001E11DC" w:rsidRPr="00580DF5" w:rsidRDefault="008C1AB7" w:rsidP="00580DF5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D0A3" w14:textId="77777777" w:rsidR="00AC4DFA" w:rsidRDefault="00AC4D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0479CE" w14:textId="77777777" w:rsidR="00AC4DFA" w:rsidRDefault="00AC4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20B0"/>
    <w:multiLevelType w:val="multilevel"/>
    <w:tmpl w:val="5E2AEBF2"/>
    <w:styleLink w:val="WWNum1"/>
    <w:lvl w:ilvl="0">
      <w:numFmt w:val="bullet"/>
      <w:lvlText w:val=""/>
      <w:lvlJc w:val="left"/>
      <w:pPr>
        <w:ind w:left="567" w:hanging="567"/>
      </w:pPr>
      <w:rPr>
        <w:rFonts w:ascii="Wingdings" w:hAnsi="Wingdings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D23FDA"/>
    <w:multiLevelType w:val="multilevel"/>
    <w:tmpl w:val="A21A6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color w:val="000000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808254">
    <w:abstractNumId w:val="0"/>
  </w:num>
  <w:num w:numId="2" w16cid:durableId="339089779">
    <w:abstractNumId w:val="0"/>
  </w:num>
  <w:num w:numId="3" w16cid:durableId="1478374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CE"/>
    <w:rsid w:val="00073187"/>
    <w:rsid w:val="000755A6"/>
    <w:rsid w:val="00085401"/>
    <w:rsid w:val="00123B36"/>
    <w:rsid w:val="001E11DC"/>
    <w:rsid w:val="00275B18"/>
    <w:rsid w:val="003203D5"/>
    <w:rsid w:val="00340F3E"/>
    <w:rsid w:val="00364B90"/>
    <w:rsid w:val="00580DF5"/>
    <w:rsid w:val="0058306A"/>
    <w:rsid w:val="006530CE"/>
    <w:rsid w:val="00667B4C"/>
    <w:rsid w:val="00681D2F"/>
    <w:rsid w:val="006A6186"/>
    <w:rsid w:val="0084202B"/>
    <w:rsid w:val="00844F9C"/>
    <w:rsid w:val="008A3F7F"/>
    <w:rsid w:val="008C1AB7"/>
    <w:rsid w:val="008C758E"/>
    <w:rsid w:val="009D6F00"/>
    <w:rsid w:val="00AC4DFA"/>
    <w:rsid w:val="00B124CE"/>
    <w:rsid w:val="00B126B4"/>
    <w:rsid w:val="00B65AF8"/>
    <w:rsid w:val="00C00645"/>
    <w:rsid w:val="00DF7965"/>
    <w:rsid w:val="00E53E96"/>
    <w:rsid w:val="00E7178F"/>
    <w:rsid w:val="00E82A71"/>
    <w:rsid w:val="00E90E70"/>
    <w:rsid w:val="00EF1675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4B8D"/>
  <w15:docId w15:val="{5AEC8BF9-E6B8-4024-B2B4-9F3563C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200" w:after="200" w:line="264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/>
    </w:pPr>
    <w:rPr>
      <w:rFonts w:ascii="Calibri Light" w:hAnsi="Calibri Light"/>
      <w:b/>
      <w:color w:val="5B9BD5"/>
      <w:sz w:val="44"/>
      <w:szCs w:val="24"/>
    </w:rPr>
  </w:style>
  <w:style w:type="paragraph" w:styleId="Bezodstpw">
    <w:name w:val="No Spacing"/>
    <w:qFormat/>
    <w:pPr>
      <w:widowControl/>
      <w:suppressAutoHyphens/>
      <w:spacing w:after="0" w:line="240" w:lineRule="auto"/>
    </w:pPr>
    <w:rPr>
      <w:rFonts w:eastAsia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before="0"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paragraph" w:styleId="Tekstprzypisukocowego">
    <w:name w:val="endnote text"/>
    <w:basedOn w:val="Standard"/>
    <w:pPr>
      <w:spacing w:before="0"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sz w:val="28"/>
      <w:szCs w:val="2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markedcontent">
    <w:name w:val="markedcontent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%20Pedlowski\OneDrive\Pulpit\2022\ZAWIADOMIENIE_O_ZAKO&#323;CZENIU_BUDOWY(1)%20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ZAWIADOMIENIE_O_ZAKOŃCZENIU_BUDOWY(1) 2022</Template>
  <TotalTime>2</TotalTime>
  <Pages>1</Pages>
  <Words>808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Pedlowski</dc:creator>
  <cp:lastModifiedBy>User</cp:lastModifiedBy>
  <cp:revision>5</cp:revision>
  <cp:lastPrinted>2022-04-04T12:11:00Z</cp:lastPrinted>
  <dcterms:created xsi:type="dcterms:W3CDTF">2023-08-29T08:24:00Z</dcterms:created>
  <dcterms:modified xsi:type="dcterms:W3CDTF">2024-06-04T11:50:00Z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